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D0" w:rsidRDefault="00B03AD0">
      <w:pPr>
        <w:pStyle w:val="Heading1"/>
        <w:jc w:val="center"/>
        <w:rPr>
          <w:sz w:val="96"/>
          <w:u w:val="single"/>
        </w:rPr>
      </w:pPr>
    </w:p>
    <w:p w:rsidR="00B03AD0" w:rsidRDefault="00B03AD0">
      <w:pPr>
        <w:pStyle w:val="Heading1"/>
        <w:jc w:val="center"/>
        <w:rPr>
          <w:sz w:val="96"/>
          <w:u w:val="single"/>
        </w:rPr>
      </w:pPr>
      <w:r>
        <w:rPr>
          <w:sz w:val="96"/>
          <w:u w:val="single"/>
        </w:rPr>
        <w:t>O Z N Á M E N Í</w:t>
      </w:r>
    </w:p>
    <w:p w:rsidR="00B03AD0" w:rsidRPr="00CD009D" w:rsidRDefault="00B03AD0" w:rsidP="00CD009D">
      <w:pPr>
        <w:rPr>
          <w:lang w:val="cs-CZ"/>
        </w:rPr>
      </w:pPr>
    </w:p>
    <w:p w:rsidR="00B03AD0" w:rsidRDefault="00B03AD0" w:rsidP="00A23606">
      <w:pPr>
        <w:rPr>
          <w:lang w:val="cs-CZ"/>
        </w:rPr>
      </w:pPr>
    </w:p>
    <w:p w:rsidR="00B03AD0" w:rsidRDefault="00B03AD0" w:rsidP="00A23606">
      <w:pPr>
        <w:rPr>
          <w:lang w:val="cs-CZ"/>
        </w:rPr>
      </w:pPr>
    </w:p>
    <w:p w:rsidR="00B03AD0" w:rsidRPr="00A23606" w:rsidRDefault="00B03AD0" w:rsidP="00CD009D">
      <w:pPr>
        <w:jc w:val="center"/>
        <w:rPr>
          <w:b/>
          <w:i/>
          <w:sz w:val="28"/>
          <w:lang w:val="cs-CZ"/>
        </w:rPr>
      </w:pPr>
      <w:r>
        <w:rPr>
          <w:b/>
          <w:i/>
          <w:spacing w:val="20"/>
          <w:sz w:val="40"/>
          <w:lang w:val="cs-CZ"/>
        </w:rPr>
        <w:t>Z</w:t>
      </w:r>
      <w:r w:rsidRPr="00A23606">
        <w:rPr>
          <w:b/>
          <w:i/>
          <w:spacing w:val="20"/>
          <w:sz w:val="40"/>
          <w:lang w:val="cs-CZ"/>
        </w:rPr>
        <w:t>as</w:t>
      </w:r>
      <w:r>
        <w:rPr>
          <w:b/>
          <w:i/>
          <w:spacing w:val="20"/>
          <w:sz w:val="40"/>
          <w:lang w:val="cs-CZ"/>
        </w:rPr>
        <w:t xml:space="preserve">edání Zastupitelstva </w:t>
      </w:r>
      <w:r w:rsidRPr="00A23606">
        <w:rPr>
          <w:b/>
          <w:i/>
          <w:spacing w:val="20"/>
          <w:sz w:val="40"/>
          <w:lang w:val="cs-CZ"/>
        </w:rPr>
        <w:t>obce Vysoký Újezd</w:t>
      </w:r>
    </w:p>
    <w:p w:rsidR="00B03AD0" w:rsidRDefault="00B03AD0">
      <w:pPr>
        <w:rPr>
          <w:sz w:val="28"/>
          <w:lang w:val="cs-CZ"/>
        </w:rPr>
      </w:pPr>
    </w:p>
    <w:p w:rsidR="00B03AD0" w:rsidRPr="00CD009D" w:rsidRDefault="00B03AD0" w:rsidP="00CD009D">
      <w:pPr>
        <w:jc w:val="center"/>
        <w:rPr>
          <w:b/>
          <w:bCs/>
          <w:spacing w:val="20"/>
          <w:sz w:val="28"/>
          <w:szCs w:val="28"/>
          <w:lang w:val="cs-CZ"/>
        </w:rPr>
      </w:pPr>
      <w:r w:rsidRPr="00CD009D">
        <w:rPr>
          <w:b/>
          <w:bCs/>
          <w:spacing w:val="20"/>
          <w:sz w:val="28"/>
          <w:szCs w:val="28"/>
          <w:lang w:val="cs-CZ"/>
        </w:rPr>
        <w:t>se uskuteční v pondělí 5.1.2015 v 19 hodin v místním pohostinství</w:t>
      </w:r>
    </w:p>
    <w:p w:rsidR="00B03AD0" w:rsidRPr="00CD009D" w:rsidRDefault="00B03AD0">
      <w:pPr>
        <w:rPr>
          <w:spacing w:val="20"/>
          <w:sz w:val="32"/>
          <w:szCs w:val="32"/>
          <w:lang w:val="cs-CZ"/>
        </w:rPr>
      </w:pPr>
    </w:p>
    <w:p w:rsidR="00B03AD0" w:rsidRDefault="00B03AD0">
      <w:pPr>
        <w:rPr>
          <w:lang w:val="cs-CZ"/>
        </w:rPr>
      </w:pPr>
      <w:r>
        <w:rPr>
          <w:sz w:val="28"/>
          <w:lang w:val="cs-CZ"/>
        </w:rPr>
        <w:t>******************************************************************</w:t>
      </w:r>
    </w:p>
    <w:p w:rsidR="00B03AD0" w:rsidRDefault="00B03AD0">
      <w:pPr>
        <w:pStyle w:val="Heading2"/>
        <w:rPr>
          <w:u w:val="single"/>
        </w:rPr>
      </w:pPr>
    </w:p>
    <w:p w:rsidR="00B03AD0" w:rsidRDefault="00B03AD0">
      <w:pPr>
        <w:pStyle w:val="Heading2"/>
        <w:rPr>
          <w:sz w:val="28"/>
          <w:u w:val="single"/>
        </w:rPr>
      </w:pPr>
    </w:p>
    <w:p w:rsidR="00B03AD0" w:rsidRDefault="00B03AD0">
      <w:pPr>
        <w:pStyle w:val="Heading2"/>
        <w:rPr>
          <w:sz w:val="28"/>
          <w:u w:val="single"/>
        </w:rPr>
      </w:pPr>
    </w:p>
    <w:p w:rsidR="00B03AD0" w:rsidRPr="00CD009D" w:rsidRDefault="00B03AD0">
      <w:pPr>
        <w:pStyle w:val="Heading2"/>
        <w:rPr>
          <w:b/>
          <w:bCs/>
          <w:sz w:val="32"/>
          <w:szCs w:val="32"/>
          <w:u w:val="single"/>
        </w:rPr>
      </w:pPr>
      <w:r w:rsidRPr="00CD009D">
        <w:rPr>
          <w:sz w:val="32"/>
          <w:szCs w:val="32"/>
          <w:u w:val="single"/>
        </w:rPr>
        <w:t>Program zasedání:</w:t>
      </w:r>
    </w:p>
    <w:p w:rsidR="00B03AD0" w:rsidRPr="000D1109" w:rsidRDefault="00B03AD0">
      <w:pPr>
        <w:jc w:val="both"/>
        <w:rPr>
          <w:sz w:val="28"/>
          <w:lang w:val="cs-CZ"/>
        </w:rPr>
      </w:pPr>
    </w:p>
    <w:p w:rsidR="00B03AD0" w:rsidRDefault="00B03AD0" w:rsidP="00B922C8">
      <w:pPr>
        <w:rPr>
          <w:lang w:val="cs-CZ"/>
        </w:rPr>
      </w:pPr>
      <w:r>
        <w:rPr>
          <w:lang w:val="cs-CZ"/>
        </w:rPr>
        <w:t xml:space="preserve">         </w:t>
      </w:r>
    </w:p>
    <w:p w:rsidR="00B03AD0" w:rsidRDefault="00B03AD0" w:rsidP="00B922C8">
      <w:pPr>
        <w:rPr>
          <w:lang w:val="cs-CZ"/>
        </w:rPr>
      </w:pPr>
    </w:p>
    <w:p w:rsidR="00B03AD0" w:rsidRPr="00C36809" w:rsidRDefault="00B03AD0" w:rsidP="00CD009D">
      <w:pPr>
        <w:rPr>
          <w:sz w:val="32"/>
          <w:lang w:val="cs-CZ"/>
        </w:rPr>
      </w:pPr>
      <w:r>
        <w:rPr>
          <w:lang w:val="cs-CZ"/>
        </w:rPr>
        <w:t xml:space="preserve">                </w:t>
      </w:r>
      <w:r w:rsidRPr="00C36809">
        <w:rPr>
          <w:sz w:val="32"/>
          <w:lang w:val="cs-CZ"/>
        </w:rPr>
        <w:t xml:space="preserve">1.       </w:t>
      </w:r>
      <w:r>
        <w:rPr>
          <w:sz w:val="32"/>
          <w:lang w:val="cs-CZ"/>
        </w:rPr>
        <w:t>Rezignace na funkci starostky a členky ZO</w:t>
      </w:r>
    </w:p>
    <w:p w:rsidR="00B03AD0" w:rsidRPr="00C36809" w:rsidRDefault="00B03AD0" w:rsidP="00CD009D">
      <w:pPr>
        <w:jc w:val="both"/>
        <w:rPr>
          <w:sz w:val="32"/>
          <w:lang w:val="cs-CZ"/>
        </w:rPr>
      </w:pPr>
      <w:r w:rsidRPr="00CD009D">
        <w:rPr>
          <w:sz w:val="32"/>
          <w:lang w:val="cs-CZ"/>
        </w:rPr>
        <w:t xml:space="preserve">          </w:t>
      </w:r>
      <w:r w:rsidRPr="00C36809">
        <w:rPr>
          <w:sz w:val="32"/>
        </w:rPr>
        <w:t xml:space="preserve">2.  </w:t>
      </w:r>
      <w:r>
        <w:rPr>
          <w:sz w:val="32"/>
        </w:rPr>
        <w:t xml:space="preserve">   </w:t>
      </w:r>
      <w:r w:rsidRPr="00C36809">
        <w:rPr>
          <w:sz w:val="32"/>
        </w:rPr>
        <w:t xml:space="preserve"> </w:t>
      </w:r>
      <w:r>
        <w:rPr>
          <w:sz w:val="32"/>
        </w:rPr>
        <w:t xml:space="preserve"> Diskuze</w:t>
      </w:r>
    </w:p>
    <w:p w:rsidR="00B03AD0" w:rsidRPr="00C36809" w:rsidRDefault="00B03AD0" w:rsidP="00CD009D">
      <w:pPr>
        <w:ind w:left="720"/>
        <w:jc w:val="both"/>
        <w:rPr>
          <w:sz w:val="32"/>
          <w:lang w:val="cs-CZ"/>
        </w:rPr>
      </w:pPr>
      <w:r w:rsidRPr="00C36809">
        <w:rPr>
          <w:sz w:val="32"/>
          <w:lang w:val="cs-CZ"/>
        </w:rPr>
        <w:t xml:space="preserve"> 3.   </w:t>
      </w:r>
      <w:r>
        <w:rPr>
          <w:sz w:val="32"/>
          <w:lang w:val="cs-CZ"/>
        </w:rPr>
        <w:t xml:space="preserve">  </w:t>
      </w:r>
      <w:r w:rsidRPr="00C36809">
        <w:rPr>
          <w:sz w:val="32"/>
          <w:lang w:val="cs-CZ"/>
        </w:rPr>
        <w:t xml:space="preserve"> </w:t>
      </w:r>
      <w:r>
        <w:rPr>
          <w:sz w:val="32"/>
          <w:lang w:val="cs-CZ"/>
        </w:rPr>
        <w:t xml:space="preserve"> Usnesení</w:t>
      </w:r>
    </w:p>
    <w:p w:rsidR="00B03AD0" w:rsidRDefault="00B03AD0" w:rsidP="00CD009D">
      <w:pPr>
        <w:ind w:left="720"/>
        <w:jc w:val="both"/>
        <w:rPr>
          <w:sz w:val="32"/>
          <w:lang w:val="cs-CZ"/>
        </w:rPr>
      </w:pPr>
      <w:r w:rsidRPr="00C36809">
        <w:rPr>
          <w:sz w:val="32"/>
          <w:lang w:val="cs-CZ"/>
        </w:rPr>
        <w:t xml:space="preserve"> 4.   </w:t>
      </w:r>
      <w:r>
        <w:rPr>
          <w:sz w:val="32"/>
          <w:lang w:val="cs-CZ"/>
        </w:rPr>
        <w:t xml:space="preserve"> </w:t>
      </w:r>
      <w:r w:rsidRPr="00C36809">
        <w:rPr>
          <w:sz w:val="32"/>
          <w:lang w:val="cs-CZ"/>
        </w:rPr>
        <w:t xml:space="preserve">   </w:t>
      </w:r>
      <w:r>
        <w:rPr>
          <w:sz w:val="32"/>
          <w:lang w:val="cs-CZ"/>
        </w:rPr>
        <w:t>Závěr</w:t>
      </w:r>
    </w:p>
    <w:p w:rsidR="00B03AD0" w:rsidRPr="00C36809" w:rsidRDefault="00B03AD0" w:rsidP="0029151A">
      <w:pPr>
        <w:jc w:val="both"/>
        <w:rPr>
          <w:sz w:val="32"/>
          <w:lang w:val="cs-CZ"/>
        </w:rPr>
      </w:pPr>
      <w:r w:rsidRPr="00C36809">
        <w:rPr>
          <w:sz w:val="32"/>
          <w:lang w:val="cs-CZ"/>
        </w:rPr>
        <w:t xml:space="preserve">        </w:t>
      </w:r>
    </w:p>
    <w:p w:rsidR="00B03AD0" w:rsidRPr="000D1109" w:rsidRDefault="00B03AD0" w:rsidP="0029151A">
      <w:pPr>
        <w:rPr>
          <w:sz w:val="28"/>
          <w:lang w:val="cs-CZ"/>
        </w:rPr>
      </w:pPr>
    </w:p>
    <w:p w:rsidR="00B03AD0" w:rsidRPr="000D1109" w:rsidRDefault="00B03AD0" w:rsidP="009B3AB5">
      <w:pPr>
        <w:pStyle w:val="Heading2"/>
        <w:tabs>
          <w:tab w:val="num" w:pos="1276"/>
        </w:tabs>
        <w:suppressAutoHyphens/>
        <w:overflowPunct/>
        <w:autoSpaceDE/>
        <w:autoSpaceDN/>
        <w:adjustRightInd/>
        <w:jc w:val="both"/>
        <w:textAlignment w:val="auto"/>
        <w:rPr>
          <w:b/>
          <w:sz w:val="28"/>
        </w:rPr>
      </w:pPr>
      <w:r w:rsidRPr="000D1109">
        <w:rPr>
          <w:sz w:val="28"/>
        </w:rPr>
        <w:tab/>
      </w:r>
    </w:p>
    <w:p w:rsidR="00B03AD0" w:rsidRDefault="00B03AD0" w:rsidP="003D2881">
      <w:pPr>
        <w:pStyle w:val="Heading2"/>
        <w:tabs>
          <w:tab w:val="num" w:pos="1276"/>
        </w:tabs>
        <w:suppressAutoHyphens/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B03AD0" w:rsidRDefault="00B03AD0" w:rsidP="00A1534A">
      <w:pPr>
        <w:jc w:val="both"/>
        <w:rPr>
          <w:sz w:val="28"/>
          <w:lang w:val="cs-CZ"/>
        </w:rPr>
      </w:pPr>
      <w:r w:rsidRPr="000D1109">
        <w:rPr>
          <w:sz w:val="28"/>
          <w:lang w:val="cs-CZ"/>
        </w:rPr>
        <w:t xml:space="preserve">                                                                      </w:t>
      </w:r>
    </w:p>
    <w:p w:rsidR="00B03AD0" w:rsidRDefault="00B03AD0" w:rsidP="00A1534A">
      <w:pPr>
        <w:jc w:val="both"/>
        <w:rPr>
          <w:sz w:val="28"/>
          <w:lang w:val="cs-CZ"/>
        </w:rPr>
      </w:pPr>
    </w:p>
    <w:p w:rsidR="00B03AD0" w:rsidRDefault="00B03AD0" w:rsidP="00A1534A">
      <w:pPr>
        <w:jc w:val="both"/>
        <w:rPr>
          <w:sz w:val="28"/>
          <w:lang w:val="cs-CZ"/>
        </w:rPr>
      </w:pPr>
    </w:p>
    <w:p w:rsidR="00B03AD0" w:rsidRPr="000D1109" w:rsidRDefault="00B03AD0" w:rsidP="00A1534A">
      <w:pPr>
        <w:jc w:val="both"/>
        <w:rPr>
          <w:sz w:val="28"/>
          <w:lang w:val="cs-CZ"/>
        </w:rPr>
      </w:pPr>
      <w:r>
        <w:rPr>
          <w:sz w:val="28"/>
          <w:lang w:val="cs-CZ"/>
        </w:rPr>
        <w:tab/>
      </w:r>
      <w:r>
        <w:rPr>
          <w:sz w:val="28"/>
          <w:lang w:val="cs-CZ"/>
        </w:rPr>
        <w:tab/>
      </w:r>
      <w:r>
        <w:rPr>
          <w:sz w:val="28"/>
          <w:lang w:val="cs-CZ"/>
        </w:rPr>
        <w:tab/>
      </w:r>
      <w:r>
        <w:rPr>
          <w:sz w:val="28"/>
          <w:lang w:val="cs-CZ"/>
        </w:rPr>
        <w:tab/>
      </w:r>
      <w:r>
        <w:rPr>
          <w:sz w:val="28"/>
          <w:lang w:val="cs-CZ"/>
        </w:rPr>
        <w:tab/>
      </w:r>
      <w:r>
        <w:rPr>
          <w:sz w:val="28"/>
          <w:lang w:val="cs-CZ"/>
        </w:rPr>
        <w:tab/>
        <w:t xml:space="preserve">           </w:t>
      </w:r>
      <w:r w:rsidRPr="000D1109">
        <w:rPr>
          <w:sz w:val="28"/>
          <w:lang w:val="cs-CZ"/>
        </w:rPr>
        <w:t xml:space="preserve">Alena Hovorková </w:t>
      </w:r>
    </w:p>
    <w:p w:rsidR="00B03AD0" w:rsidRPr="000D1109" w:rsidRDefault="00B03AD0">
      <w:pPr>
        <w:ind w:left="3780" w:firstLine="540"/>
        <w:jc w:val="both"/>
        <w:rPr>
          <w:sz w:val="28"/>
          <w:lang w:val="cs-CZ"/>
        </w:rPr>
      </w:pPr>
      <w:r>
        <w:rPr>
          <w:sz w:val="28"/>
          <w:lang w:val="cs-CZ"/>
        </w:rPr>
        <w:t xml:space="preserve"> </w:t>
      </w:r>
      <w:r w:rsidRPr="000D1109">
        <w:rPr>
          <w:sz w:val="28"/>
          <w:lang w:val="cs-CZ"/>
        </w:rPr>
        <w:t xml:space="preserve">   </w:t>
      </w:r>
      <w:r>
        <w:rPr>
          <w:sz w:val="28"/>
          <w:lang w:val="cs-CZ"/>
        </w:rPr>
        <w:t xml:space="preserve">  </w:t>
      </w:r>
      <w:r w:rsidRPr="000D1109">
        <w:rPr>
          <w:sz w:val="28"/>
          <w:lang w:val="cs-CZ"/>
        </w:rPr>
        <w:t xml:space="preserve">         starostka obce</w:t>
      </w:r>
    </w:p>
    <w:p w:rsidR="00B03AD0" w:rsidRPr="000D1109" w:rsidRDefault="00B03AD0" w:rsidP="00A23606">
      <w:pPr>
        <w:jc w:val="both"/>
        <w:rPr>
          <w:sz w:val="28"/>
          <w:lang w:val="cs-CZ"/>
        </w:rPr>
      </w:pPr>
    </w:p>
    <w:p w:rsidR="00B03AD0" w:rsidRPr="000D1109" w:rsidRDefault="00B03AD0" w:rsidP="00A23606">
      <w:pPr>
        <w:jc w:val="both"/>
        <w:rPr>
          <w:sz w:val="28"/>
          <w:szCs w:val="32"/>
          <w:lang w:val="cs-CZ"/>
        </w:rPr>
      </w:pPr>
    </w:p>
    <w:p w:rsidR="00B03AD0" w:rsidRPr="000D1109" w:rsidRDefault="00B03AD0" w:rsidP="00A23606">
      <w:pPr>
        <w:jc w:val="both"/>
        <w:rPr>
          <w:sz w:val="28"/>
          <w:szCs w:val="32"/>
          <w:lang w:val="cs-CZ"/>
        </w:rPr>
      </w:pPr>
    </w:p>
    <w:p w:rsidR="00B03AD0" w:rsidRDefault="00B03AD0" w:rsidP="00CD009D">
      <w:pPr>
        <w:jc w:val="both"/>
        <w:rPr>
          <w:sz w:val="28"/>
          <w:szCs w:val="32"/>
          <w:lang w:val="cs-CZ"/>
        </w:rPr>
      </w:pPr>
    </w:p>
    <w:p w:rsidR="00B03AD0" w:rsidRDefault="00B03AD0" w:rsidP="00CD009D">
      <w:pPr>
        <w:jc w:val="both"/>
        <w:rPr>
          <w:sz w:val="28"/>
          <w:szCs w:val="32"/>
          <w:lang w:val="cs-CZ"/>
        </w:rPr>
      </w:pPr>
    </w:p>
    <w:p w:rsidR="00B03AD0" w:rsidRPr="000D1109" w:rsidRDefault="00B03AD0" w:rsidP="00CD009D">
      <w:pPr>
        <w:jc w:val="both"/>
        <w:rPr>
          <w:sz w:val="28"/>
          <w:szCs w:val="32"/>
          <w:lang w:val="cs-CZ"/>
        </w:rPr>
      </w:pPr>
      <w:r w:rsidRPr="000D1109">
        <w:rPr>
          <w:sz w:val="28"/>
          <w:szCs w:val="32"/>
          <w:lang w:val="cs-CZ"/>
        </w:rPr>
        <w:t xml:space="preserve">Vyvěšeno na úřední desce dne: </w:t>
      </w:r>
      <w:r>
        <w:rPr>
          <w:sz w:val="28"/>
          <w:szCs w:val="32"/>
          <w:lang w:val="cs-CZ"/>
        </w:rPr>
        <w:t>29</w:t>
      </w:r>
      <w:r w:rsidRPr="000D1109">
        <w:rPr>
          <w:sz w:val="28"/>
          <w:szCs w:val="32"/>
          <w:lang w:val="cs-CZ"/>
        </w:rPr>
        <w:t xml:space="preserve">. </w:t>
      </w:r>
      <w:r>
        <w:rPr>
          <w:sz w:val="28"/>
          <w:szCs w:val="32"/>
          <w:lang w:val="cs-CZ"/>
        </w:rPr>
        <w:t>12</w:t>
      </w:r>
      <w:r w:rsidRPr="000D1109">
        <w:rPr>
          <w:sz w:val="28"/>
          <w:szCs w:val="32"/>
          <w:lang w:val="cs-CZ"/>
        </w:rPr>
        <w:t>. 201</w:t>
      </w:r>
      <w:r>
        <w:rPr>
          <w:sz w:val="28"/>
          <w:szCs w:val="32"/>
          <w:lang w:val="cs-CZ"/>
        </w:rPr>
        <w:t>4</w:t>
      </w:r>
    </w:p>
    <w:p w:rsidR="00B03AD0" w:rsidRPr="000D1109" w:rsidRDefault="00B03AD0" w:rsidP="00A23606">
      <w:pPr>
        <w:jc w:val="both"/>
        <w:rPr>
          <w:i/>
          <w:sz w:val="28"/>
          <w:szCs w:val="32"/>
          <w:lang w:val="cs-CZ"/>
        </w:rPr>
      </w:pPr>
      <w:r w:rsidRPr="000D1109">
        <w:rPr>
          <w:i/>
          <w:sz w:val="28"/>
          <w:szCs w:val="32"/>
          <w:lang w:val="cs-CZ"/>
        </w:rPr>
        <w:t>Jméno a podpis:     Alena Hovorková</w:t>
      </w:r>
    </w:p>
    <w:p w:rsidR="00B03AD0" w:rsidRPr="000D1109" w:rsidRDefault="00B03AD0" w:rsidP="00CD009D">
      <w:pPr>
        <w:jc w:val="both"/>
        <w:rPr>
          <w:sz w:val="28"/>
          <w:szCs w:val="32"/>
          <w:lang w:val="cs-CZ"/>
        </w:rPr>
      </w:pPr>
      <w:r w:rsidRPr="000D1109">
        <w:rPr>
          <w:sz w:val="28"/>
          <w:szCs w:val="32"/>
          <w:lang w:val="cs-CZ"/>
        </w:rPr>
        <w:t xml:space="preserve">Sejmuto z úřední desky: </w:t>
      </w:r>
      <w:r>
        <w:rPr>
          <w:sz w:val="28"/>
          <w:szCs w:val="32"/>
          <w:lang w:val="cs-CZ"/>
        </w:rPr>
        <w:t>5.1.2015</w:t>
      </w:r>
    </w:p>
    <w:p w:rsidR="00B03AD0" w:rsidRPr="003D2881" w:rsidRDefault="00B03AD0" w:rsidP="00A23606">
      <w:pPr>
        <w:jc w:val="both"/>
        <w:rPr>
          <w:i/>
          <w:sz w:val="32"/>
          <w:szCs w:val="32"/>
          <w:lang w:val="cs-CZ"/>
        </w:rPr>
      </w:pPr>
      <w:r w:rsidRPr="000D1109">
        <w:rPr>
          <w:i/>
          <w:sz w:val="28"/>
          <w:szCs w:val="32"/>
          <w:lang w:val="cs-CZ"/>
        </w:rPr>
        <w:t xml:space="preserve">Jméno a podpis:     Alena Hovorková                                                                                                                                                                                                                      </w:t>
      </w:r>
    </w:p>
    <w:p w:rsidR="00B03AD0" w:rsidRPr="00A23606" w:rsidRDefault="00B03AD0">
      <w:pPr>
        <w:jc w:val="both"/>
        <w:rPr>
          <w:b/>
          <w:sz w:val="32"/>
          <w:szCs w:val="32"/>
          <w:lang w:val="cs-CZ"/>
        </w:rPr>
      </w:pPr>
      <w:r w:rsidRPr="00A23606">
        <w:rPr>
          <w:b/>
          <w:sz w:val="32"/>
          <w:szCs w:val="32"/>
          <w:lang w:val="cs-CZ"/>
        </w:rPr>
        <w:t xml:space="preserve"> </w:t>
      </w:r>
    </w:p>
    <w:p w:rsidR="00B03AD0" w:rsidRPr="00A23606" w:rsidRDefault="00B03AD0">
      <w:pPr>
        <w:jc w:val="both"/>
        <w:rPr>
          <w:b/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</w:p>
    <w:p w:rsidR="00B03AD0" w:rsidRDefault="00B03AD0">
      <w:pPr>
        <w:jc w:val="both"/>
        <w:rPr>
          <w:sz w:val="36"/>
          <w:lang w:val="cs-CZ"/>
        </w:rPr>
      </w:pPr>
      <w:r>
        <w:rPr>
          <w:sz w:val="36"/>
          <w:lang w:val="cs-CZ"/>
        </w:rPr>
        <w:t xml:space="preserve">    </w:t>
      </w:r>
    </w:p>
    <w:p w:rsidR="00B03AD0" w:rsidRDefault="00B03AD0">
      <w:pPr>
        <w:rPr>
          <w:sz w:val="36"/>
          <w:lang w:val="cs-CZ"/>
        </w:rPr>
      </w:pPr>
      <w:r>
        <w:rPr>
          <w:sz w:val="36"/>
          <w:lang w:val="cs-CZ"/>
        </w:rPr>
        <w:t xml:space="preserve">  </w:t>
      </w:r>
    </w:p>
    <w:p w:rsidR="00B03AD0" w:rsidRDefault="00B03AD0">
      <w:pPr>
        <w:rPr>
          <w:sz w:val="36"/>
          <w:lang w:val="cs-CZ"/>
        </w:rPr>
      </w:pPr>
    </w:p>
    <w:p w:rsidR="00B03AD0" w:rsidRDefault="00B03AD0">
      <w:pPr>
        <w:rPr>
          <w:sz w:val="36"/>
          <w:lang w:val="cs-CZ"/>
        </w:rPr>
      </w:pPr>
    </w:p>
    <w:p w:rsidR="00B03AD0" w:rsidRDefault="00B03AD0">
      <w:pPr>
        <w:rPr>
          <w:sz w:val="36"/>
          <w:lang w:val="cs-CZ"/>
        </w:rPr>
      </w:pPr>
    </w:p>
    <w:p w:rsidR="00B03AD0" w:rsidRDefault="00B03AD0">
      <w:pPr>
        <w:rPr>
          <w:sz w:val="36"/>
          <w:lang w:val="cs-CZ"/>
        </w:rPr>
      </w:pPr>
    </w:p>
    <w:sectPr w:rsidR="00B03AD0" w:rsidSect="00C64A80">
      <w:endnotePr>
        <w:numFmt w:val="decimal"/>
        <w:numStart w:val="0"/>
      </w:endnotePr>
      <w:pgSz w:w="12240" w:h="15840" w:code="1"/>
      <w:pgMar w:top="284" w:right="1418" w:bottom="28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2AB"/>
    <w:multiLevelType w:val="hybridMultilevel"/>
    <w:tmpl w:val="4C7C8BF6"/>
    <w:lvl w:ilvl="0" w:tplc="0172A9C4"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1">
    <w:nsid w:val="120C08B8"/>
    <w:multiLevelType w:val="hybridMultilevel"/>
    <w:tmpl w:val="53C4F1F6"/>
    <w:lvl w:ilvl="0" w:tplc="25267F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2">
    <w:nsid w:val="276213DA"/>
    <w:multiLevelType w:val="hybridMultilevel"/>
    <w:tmpl w:val="F98AE29C"/>
    <w:lvl w:ilvl="0" w:tplc="8DA441F0">
      <w:start w:val="6171"/>
      <w:numFmt w:val="decimal"/>
      <w:lvlText w:val="%1"/>
      <w:lvlJc w:val="left"/>
      <w:pPr>
        <w:tabs>
          <w:tab w:val="num" w:pos="6555"/>
        </w:tabs>
        <w:ind w:left="6555" w:hanging="28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475"/>
        </w:tabs>
        <w:ind w:left="54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635"/>
        </w:tabs>
        <w:ind w:left="76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355"/>
        </w:tabs>
        <w:ind w:left="83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9075"/>
        </w:tabs>
        <w:ind w:left="90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795"/>
        </w:tabs>
        <w:ind w:left="9795" w:hanging="180"/>
      </w:pPr>
      <w:rPr>
        <w:rFonts w:cs="Times New Roman"/>
      </w:rPr>
    </w:lvl>
  </w:abstractNum>
  <w:abstractNum w:abstractNumId="3">
    <w:nsid w:val="37340154"/>
    <w:multiLevelType w:val="multilevel"/>
    <w:tmpl w:val="C9DA4D0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3BAB49BD"/>
    <w:multiLevelType w:val="hybridMultilevel"/>
    <w:tmpl w:val="348AF390"/>
    <w:lvl w:ilvl="0" w:tplc="0405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5">
    <w:nsid w:val="3ED77EF8"/>
    <w:multiLevelType w:val="hybridMultilevel"/>
    <w:tmpl w:val="85D0E042"/>
    <w:lvl w:ilvl="0" w:tplc="040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6">
    <w:nsid w:val="46683A54"/>
    <w:multiLevelType w:val="hybridMultilevel"/>
    <w:tmpl w:val="482AD878"/>
    <w:lvl w:ilvl="0" w:tplc="25267F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  <w:rPr>
        <w:rFonts w:cs="Times New Roman"/>
      </w:rPr>
    </w:lvl>
  </w:abstractNum>
  <w:abstractNum w:abstractNumId="7">
    <w:nsid w:val="752903B4"/>
    <w:multiLevelType w:val="hybridMultilevel"/>
    <w:tmpl w:val="D2745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  <w:numFmt w:val="decimal"/>
    <w:numStart w:val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B93"/>
    <w:rsid w:val="000107A6"/>
    <w:rsid w:val="00012D06"/>
    <w:rsid w:val="0001501F"/>
    <w:rsid w:val="000231A3"/>
    <w:rsid w:val="000431E2"/>
    <w:rsid w:val="00077E36"/>
    <w:rsid w:val="000A7875"/>
    <w:rsid w:val="000C0B53"/>
    <w:rsid w:val="000D1109"/>
    <w:rsid w:val="000F1070"/>
    <w:rsid w:val="00111553"/>
    <w:rsid w:val="00114A80"/>
    <w:rsid w:val="001179B4"/>
    <w:rsid w:val="001265F6"/>
    <w:rsid w:val="001432CA"/>
    <w:rsid w:val="001578FE"/>
    <w:rsid w:val="00162032"/>
    <w:rsid w:val="001F5394"/>
    <w:rsid w:val="002167EE"/>
    <w:rsid w:val="00221BCB"/>
    <w:rsid w:val="00262781"/>
    <w:rsid w:val="00263FCC"/>
    <w:rsid w:val="0026627C"/>
    <w:rsid w:val="00267CE4"/>
    <w:rsid w:val="00276549"/>
    <w:rsid w:val="0029151A"/>
    <w:rsid w:val="002A6639"/>
    <w:rsid w:val="002C79F3"/>
    <w:rsid w:val="00335D9D"/>
    <w:rsid w:val="0033617C"/>
    <w:rsid w:val="0034363E"/>
    <w:rsid w:val="0035287C"/>
    <w:rsid w:val="00355C5A"/>
    <w:rsid w:val="003940E0"/>
    <w:rsid w:val="00395330"/>
    <w:rsid w:val="003A01B4"/>
    <w:rsid w:val="003B6A84"/>
    <w:rsid w:val="003D2881"/>
    <w:rsid w:val="00431177"/>
    <w:rsid w:val="004358C7"/>
    <w:rsid w:val="004549C8"/>
    <w:rsid w:val="004556A6"/>
    <w:rsid w:val="00457394"/>
    <w:rsid w:val="0046564A"/>
    <w:rsid w:val="0047356F"/>
    <w:rsid w:val="00486B86"/>
    <w:rsid w:val="004B4069"/>
    <w:rsid w:val="004B4F38"/>
    <w:rsid w:val="004B5B70"/>
    <w:rsid w:val="004E43EC"/>
    <w:rsid w:val="00503C90"/>
    <w:rsid w:val="00516F13"/>
    <w:rsid w:val="00541354"/>
    <w:rsid w:val="00576B3C"/>
    <w:rsid w:val="005B69F1"/>
    <w:rsid w:val="005B6E43"/>
    <w:rsid w:val="0068159A"/>
    <w:rsid w:val="006A58CD"/>
    <w:rsid w:val="006D7123"/>
    <w:rsid w:val="00730F82"/>
    <w:rsid w:val="007564E7"/>
    <w:rsid w:val="007603ED"/>
    <w:rsid w:val="0077004A"/>
    <w:rsid w:val="0078155C"/>
    <w:rsid w:val="007B3039"/>
    <w:rsid w:val="007B7E08"/>
    <w:rsid w:val="007C2A03"/>
    <w:rsid w:val="007C456D"/>
    <w:rsid w:val="007F1BEA"/>
    <w:rsid w:val="007F51EB"/>
    <w:rsid w:val="00802B93"/>
    <w:rsid w:val="00810AAA"/>
    <w:rsid w:val="00817AE1"/>
    <w:rsid w:val="00831B09"/>
    <w:rsid w:val="0087266A"/>
    <w:rsid w:val="008936AB"/>
    <w:rsid w:val="008C2601"/>
    <w:rsid w:val="008D1F9C"/>
    <w:rsid w:val="008D598C"/>
    <w:rsid w:val="009123E4"/>
    <w:rsid w:val="00930FDB"/>
    <w:rsid w:val="0094722C"/>
    <w:rsid w:val="009521D0"/>
    <w:rsid w:val="009811AC"/>
    <w:rsid w:val="009B049D"/>
    <w:rsid w:val="009B3AB5"/>
    <w:rsid w:val="009C43B4"/>
    <w:rsid w:val="00A1534A"/>
    <w:rsid w:val="00A23606"/>
    <w:rsid w:val="00A93E5C"/>
    <w:rsid w:val="00AD4048"/>
    <w:rsid w:val="00AE0028"/>
    <w:rsid w:val="00AE44E0"/>
    <w:rsid w:val="00AE7AED"/>
    <w:rsid w:val="00B03AD0"/>
    <w:rsid w:val="00B73437"/>
    <w:rsid w:val="00B87F58"/>
    <w:rsid w:val="00B922C8"/>
    <w:rsid w:val="00BE5551"/>
    <w:rsid w:val="00C36809"/>
    <w:rsid w:val="00C4760A"/>
    <w:rsid w:val="00C64A80"/>
    <w:rsid w:val="00C65E31"/>
    <w:rsid w:val="00C86475"/>
    <w:rsid w:val="00CA57F7"/>
    <w:rsid w:val="00CA6FE4"/>
    <w:rsid w:val="00CD009D"/>
    <w:rsid w:val="00CE5F28"/>
    <w:rsid w:val="00CF6F19"/>
    <w:rsid w:val="00D10FA9"/>
    <w:rsid w:val="00D24894"/>
    <w:rsid w:val="00D42181"/>
    <w:rsid w:val="00D44D86"/>
    <w:rsid w:val="00D47422"/>
    <w:rsid w:val="00D513BA"/>
    <w:rsid w:val="00D90533"/>
    <w:rsid w:val="00DE7F59"/>
    <w:rsid w:val="00DF1820"/>
    <w:rsid w:val="00E4618D"/>
    <w:rsid w:val="00ED2A44"/>
    <w:rsid w:val="00ED5237"/>
    <w:rsid w:val="00F83CF1"/>
    <w:rsid w:val="00FB11EE"/>
    <w:rsid w:val="00FB1C5A"/>
    <w:rsid w:val="00FE02CE"/>
    <w:rsid w:val="00FF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0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2A03"/>
    <w:pPr>
      <w:keepNext/>
      <w:outlineLvl w:val="0"/>
    </w:pPr>
    <w:rPr>
      <w:b/>
      <w:bCs/>
      <w:sz w:val="52"/>
      <w:lang w:val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2A03"/>
    <w:pPr>
      <w:keepNext/>
      <w:outlineLvl w:val="1"/>
    </w:pPr>
    <w:rPr>
      <w:sz w:val="36"/>
      <w:lang w:val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2A03"/>
    <w:pPr>
      <w:keepNext/>
      <w:outlineLvl w:val="2"/>
    </w:pPr>
    <w:rPr>
      <w:sz w:val="24"/>
      <w:lang w:val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2A03"/>
    <w:pPr>
      <w:keepNext/>
      <w:outlineLvl w:val="3"/>
    </w:pPr>
    <w:rPr>
      <w:b/>
      <w:bCs/>
      <w:i/>
      <w:iCs/>
      <w:sz w:val="32"/>
      <w:lang w:val="cs-C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2A03"/>
    <w:pPr>
      <w:keepNext/>
      <w:outlineLvl w:val="4"/>
    </w:pPr>
    <w:rPr>
      <w:sz w:val="28"/>
      <w:lang w:val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2A03"/>
    <w:pPr>
      <w:keepNext/>
      <w:outlineLvl w:val="5"/>
    </w:pPr>
    <w:rPr>
      <w:b/>
      <w:bCs/>
      <w:sz w:val="28"/>
      <w:lang w:val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2A03"/>
    <w:pPr>
      <w:keepNext/>
      <w:ind w:left="720" w:firstLine="720"/>
      <w:outlineLvl w:val="6"/>
    </w:pPr>
    <w:rPr>
      <w:b/>
      <w:bCs/>
      <w:i/>
      <w:iCs/>
      <w:sz w:val="40"/>
      <w:lang w:val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2A03"/>
    <w:pPr>
      <w:keepNext/>
      <w:outlineLvl w:val="7"/>
    </w:pPr>
    <w:rPr>
      <w:b/>
      <w:bCs/>
      <w:sz w:val="32"/>
      <w:lang w:val="cs-C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2A03"/>
    <w:pPr>
      <w:keepNext/>
      <w:outlineLvl w:val="8"/>
    </w:pPr>
    <w:rPr>
      <w:b/>
      <w:bCs/>
      <w:sz w:val="96"/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7C2A03"/>
    <w:pPr>
      <w:ind w:left="510"/>
    </w:pPr>
    <w:rPr>
      <w:b/>
      <w:bCs/>
      <w:sz w:val="40"/>
      <w:lang w:val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133</Words>
  <Characters>786</Characters>
  <Application>Microsoft Office Outlook</Application>
  <DocSecurity>0</DocSecurity>
  <Lines>0</Lines>
  <Paragraphs>0</Paragraphs>
  <ScaleCrop>false</ScaleCrop>
  <Company>Obecní úřad Vysoký Újezd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NÍ</dc:title>
  <dc:subject/>
  <dc:creator>Obecní úřad</dc:creator>
  <cp:keywords/>
  <dc:description/>
  <cp:lastModifiedBy>Alena</cp:lastModifiedBy>
  <cp:revision>3</cp:revision>
  <cp:lastPrinted>2014-06-15T20:42:00Z</cp:lastPrinted>
  <dcterms:created xsi:type="dcterms:W3CDTF">2014-12-27T15:45:00Z</dcterms:created>
  <dcterms:modified xsi:type="dcterms:W3CDTF">2014-12-27T15:54:00Z</dcterms:modified>
</cp:coreProperties>
</file>