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A8" w:rsidRDefault="002841A8" w:rsidP="002C0A96">
      <w:pPr>
        <w:rPr>
          <w:rFonts w:ascii="Times New Roman" w:hAnsi="Times New Roman"/>
          <w:b/>
          <w:sz w:val="24"/>
        </w:rPr>
      </w:pPr>
    </w:p>
    <w:p w:rsidR="002841A8" w:rsidRDefault="002841A8" w:rsidP="002C0A96">
      <w:pPr>
        <w:rPr>
          <w:rFonts w:ascii="Times New Roman" w:hAnsi="Times New Roman"/>
          <w:b/>
          <w:sz w:val="24"/>
        </w:rPr>
      </w:pPr>
    </w:p>
    <w:p w:rsidR="002841A8" w:rsidRDefault="002841A8" w:rsidP="002C0A96">
      <w:pPr>
        <w:rPr>
          <w:rFonts w:ascii="Times New Roman" w:hAnsi="Times New Roman"/>
          <w:b/>
          <w:sz w:val="24"/>
        </w:rPr>
      </w:pPr>
    </w:p>
    <w:p w:rsidR="002841A8" w:rsidRDefault="002841A8" w:rsidP="00B225E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Podle ustanovení zákona č.491/2001 Sb., o volbách do zastupitelstev obcí a o změně některých zákonů, ve znění pozdějších předpisů a vyhlášky Ministerstva vnitra č.59/2002 Sb., o provedení některých ustanovení zákona č.4941/2001 Sb., o volbách do zastupitelstev obcí a o změně některých zákonů, ve znění pozdějších předpisů,</w:t>
      </w:r>
    </w:p>
    <w:p w:rsidR="002841A8" w:rsidRDefault="002841A8">
      <w:pPr>
        <w:rPr>
          <w:rFonts w:ascii="Times New Roman" w:hAnsi="Times New Roman"/>
          <w:b/>
          <w:sz w:val="24"/>
        </w:rPr>
      </w:pPr>
    </w:p>
    <w:p w:rsidR="002841A8" w:rsidRDefault="002841A8" w:rsidP="002C0A96">
      <w:pPr>
        <w:jc w:val="both"/>
        <w:rPr>
          <w:rFonts w:ascii="Times New Roman" w:hAnsi="Times New Roman"/>
          <w:b/>
          <w:sz w:val="52"/>
        </w:rPr>
      </w:pPr>
    </w:p>
    <w:p w:rsidR="002841A8" w:rsidRDefault="002841A8" w:rsidP="002C0A96">
      <w:pPr>
        <w:jc w:val="both"/>
        <w:rPr>
          <w:rFonts w:ascii="Times New Roman" w:hAnsi="Times New Roman"/>
          <w:b/>
          <w:sz w:val="52"/>
        </w:rPr>
      </w:pPr>
    </w:p>
    <w:p w:rsidR="002841A8" w:rsidRDefault="002841A8" w:rsidP="00B225E1">
      <w:pPr>
        <w:jc w:val="both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stanovuji pro volby do zastupitelstev obcí konaných ve dnech </w:t>
      </w:r>
    </w:p>
    <w:p w:rsidR="002841A8" w:rsidRDefault="002841A8" w:rsidP="00047CA8">
      <w:pPr>
        <w:jc w:val="both"/>
        <w:rPr>
          <w:rFonts w:ascii="Times New Roman" w:hAnsi="Times New Roman"/>
          <w:b/>
          <w:sz w:val="52"/>
        </w:rPr>
      </w:pPr>
    </w:p>
    <w:p w:rsidR="002841A8" w:rsidRDefault="002841A8" w:rsidP="00DA689F">
      <w:pPr>
        <w:jc w:val="center"/>
        <w:rPr>
          <w:rFonts w:ascii="Times New Roman" w:hAnsi="Times New Roman"/>
          <w:b/>
          <w:sz w:val="52"/>
          <w:u w:val="single"/>
        </w:rPr>
      </w:pPr>
      <w:r>
        <w:rPr>
          <w:rFonts w:ascii="Times New Roman" w:hAnsi="Times New Roman"/>
          <w:b/>
          <w:sz w:val="52"/>
          <w:u w:val="single"/>
        </w:rPr>
        <w:t>10</w:t>
      </w:r>
      <w:r w:rsidRPr="0028664C">
        <w:rPr>
          <w:rFonts w:ascii="Times New Roman" w:hAnsi="Times New Roman"/>
          <w:b/>
          <w:sz w:val="52"/>
          <w:u w:val="single"/>
        </w:rPr>
        <w:t xml:space="preserve">. a </w:t>
      </w:r>
      <w:r>
        <w:rPr>
          <w:rFonts w:ascii="Times New Roman" w:hAnsi="Times New Roman"/>
          <w:b/>
          <w:sz w:val="52"/>
          <w:u w:val="single"/>
        </w:rPr>
        <w:t>11</w:t>
      </w:r>
      <w:r w:rsidRPr="0028664C">
        <w:rPr>
          <w:rFonts w:ascii="Times New Roman" w:hAnsi="Times New Roman"/>
          <w:b/>
          <w:sz w:val="52"/>
          <w:u w:val="single"/>
        </w:rPr>
        <w:t>.</w:t>
      </w:r>
      <w:r>
        <w:rPr>
          <w:rFonts w:ascii="Times New Roman" w:hAnsi="Times New Roman"/>
          <w:b/>
          <w:sz w:val="52"/>
          <w:u w:val="single"/>
        </w:rPr>
        <w:t xml:space="preserve"> října</w:t>
      </w:r>
      <w:r w:rsidRPr="0028664C">
        <w:rPr>
          <w:rFonts w:ascii="Times New Roman" w:hAnsi="Times New Roman"/>
          <w:b/>
          <w:sz w:val="52"/>
          <w:u w:val="single"/>
        </w:rPr>
        <w:t xml:space="preserve"> 201</w:t>
      </w:r>
      <w:r>
        <w:rPr>
          <w:rFonts w:ascii="Times New Roman" w:hAnsi="Times New Roman"/>
          <w:b/>
          <w:sz w:val="52"/>
          <w:u w:val="single"/>
        </w:rPr>
        <w:t>4</w:t>
      </w:r>
    </w:p>
    <w:p w:rsidR="002841A8" w:rsidRDefault="002841A8" w:rsidP="00047CA8">
      <w:pPr>
        <w:jc w:val="center"/>
        <w:rPr>
          <w:rFonts w:ascii="Times New Roman" w:hAnsi="Times New Roman"/>
          <w:b/>
          <w:sz w:val="52"/>
        </w:rPr>
      </w:pPr>
    </w:p>
    <w:p w:rsidR="002841A8" w:rsidRDefault="002841A8" w:rsidP="00047CA8">
      <w:pPr>
        <w:jc w:val="both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v obci Vysoký Újezd minimální počet členů okrskové volební komise v </w:t>
      </w:r>
      <w:r w:rsidRPr="0028664C">
        <w:rPr>
          <w:rFonts w:ascii="Times New Roman" w:hAnsi="Times New Roman"/>
          <w:b/>
          <w:sz w:val="52"/>
          <w:u w:val="single"/>
        </w:rPr>
        <w:t>počtu 4</w:t>
      </w:r>
    </w:p>
    <w:p w:rsidR="002841A8" w:rsidRDefault="002841A8" w:rsidP="002C0A96">
      <w:pPr>
        <w:jc w:val="both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(včetně zapisovatele).</w:t>
      </w:r>
    </w:p>
    <w:p w:rsidR="002841A8" w:rsidRDefault="002841A8">
      <w:pPr>
        <w:jc w:val="center"/>
        <w:rPr>
          <w:rFonts w:ascii="Times New Roman" w:hAnsi="Times New Roman"/>
          <w:b/>
          <w:sz w:val="52"/>
        </w:rPr>
      </w:pPr>
    </w:p>
    <w:p w:rsidR="002841A8" w:rsidRDefault="002841A8">
      <w:pPr>
        <w:jc w:val="center"/>
        <w:rPr>
          <w:rFonts w:ascii="Times New Roman" w:hAnsi="Times New Roman"/>
          <w:b/>
          <w:sz w:val="52"/>
        </w:rPr>
      </w:pPr>
    </w:p>
    <w:p w:rsidR="002841A8" w:rsidRDefault="002841A8">
      <w:pPr>
        <w:jc w:val="center"/>
        <w:rPr>
          <w:rFonts w:ascii="Times New Roman" w:hAnsi="Times New Roman"/>
          <w:b/>
          <w:sz w:val="52"/>
        </w:rPr>
      </w:pPr>
    </w:p>
    <w:p w:rsidR="002841A8" w:rsidRDefault="002841A8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</w:t>
      </w:r>
    </w:p>
    <w:p w:rsidR="002841A8" w:rsidRDefault="002841A8" w:rsidP="002C0A96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Alena Hovorková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starostka</w:t>
      </w:r>
    </w:p>
    <w:p w:rsidR="002841A8" w:rsidRDefault="002841A8">
      <w:pPr>
        <w:tabs>
          <w:tab w:val="left" w:pos="4500"/>
          <w:tab w:val="center" w:pos="7001"/>
        </w:tabs>
        <w:jc w:val="right"/>
        <w:rPr>
          <w:rFonts w:ascii="Times New Roman" w:hAnsi="Times New Roman"/>
          <w:b/>
          <w:sz w:val="24"/>
        </w:rPr>
      </w:pPr>
    </w:p>
    <w:p w:rsidR="002841A8" w:rsidRDefault="002841A8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2841A8" w:rsidRDefault="002841A8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2841A8" w:rsidRDefault="002841A8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2841A8" w:rsidRDefault="002841A8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2841A8" w:rsidRDefault="002841A8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2841A8" w:rsidRDefault="002841A8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2841A8" w:rsidRDefault="002841A8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</w:p>
    <w:p w:rsidR="002841A8" w:rsidRDefault="002841A8" w:rsidP="00DA689F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Vyvěšeno:           11.08.2014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</w:p>
    <w:p w:rsidR="002841A8" w:rsidRDefault="002841A8" w:rsidP="00DA689F">
      <w:pPr>
        <w:tabs>
          <w:tab w:val="left" w:pos="4500"/>
          <w:tab w:val="center" w:pos="700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Sejmuto:             26.08.2014</w:t>
      </w:r>
    </w:p>
    <w:sectPr w:rsidR="002841A8" w:rsidSect="0082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0A6"/>
    <w:rsid w:val="00047CA8"/>
    <w:rsid w:val="00076247"/>
    <w:rsid w:val="000A5353"/>
    <w:rsid w:val="00103A70"/>
    <w:rsid w:val="001224A8"/>
    <w:rsid w:val="0015530A"/>
    <w:rsid w:val="001C1962"/>
    <w:rsid w:val="002841A8"/>
    <w:rsid w:val="0028664C"/>
    <w:rsid w:val="002C0A96"/>
    <w:rsid w:val="004A28F0"/>
    <w:rsid w:val="00607DAF"/>
    <w:rsid w:val="00610740"/>
    <w:rsid w:val="006C6A58"/>
    <w:rsid w:val="008201B8"/>
    <w:rsid w:val="00A9536C"/>
    <w:rsid w:val="00B225E1"/>
    <w:rsid w:val="00B72D09"/>
    <w:rsid w:val="00BD09A5"/>
    <w:rsid w:val="00C230A6"/>
    <w:rsid w:val="00CB3E9E"/>
    <w:rsid w:val="00DA689F"/>
    <w:rsid w:val="00F0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0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102</Words>
  <Characters>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cp:lastPrinted>2014-08-14T13:28:00Z</cp:lastPrinted>
  <dcterms:created xsi:type="dcterms:W3CDTF">2013-09-26T21:48:00Z</dcterms:created>
  <dcterms:modified xsi:type="dcterms:W3CDTF">2014-08-14T13:29:00Z</dcterms:modified>
</cp:coreProperties>
</file>